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779" w:rsidRPr="00004A60" w:rsidRDefault="00104779" w:rsidP="00004A60">
      <w:pPr>
        <w:pStyle w:val="c0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40"/>
          <w:szCs w:val="40"/>
        </w:rPr>
      </w:pPr>
      <w:r w:rsidRPr="00004A60">
        <w:rPr>
          <w:rStyle w:val="c2"/>
          <w:rFonts w:ascii="Calibri" w:hAnsi="Calibri"/>
          <w:b/>
          <w:bCs/>
          <w:color w:val="000000"/>
          <w:sz w:val="40"/>
          <w:szCs w:val="40"/>
        </w:rPr>
        <w:t>Конспект занятия по развитию связной речи в подготовительной группе по теме:</w:t>
      </w:r>
    </w:p>
    <w:p w:rsidR="00104779" w:rsidRPr="00004A60" w:rsidRDefault="00104779" w:rsidP="00004A60">
      <w:pPr>
        <w:jc w:val="center"/>
        <w:rPr>
          <w:b/>
          <w:sz w:val="40"/>
          <w:szCs w:val="40"/>
        </w:rPr>
      </w:pPr>
      <w:r w:rsidRPr="00004A60">
        <w:rPr>
          <w:b/>
          <w:sz w:val="40"/>
          <w:szCs w:val="40"/>
        </w:rPr>
        <w:t>« Признаки весны»</w:t>
      </w:r>
    </w:p>
    <w:p w:rsidR="00104779" w:rsidRPr="00004A60" w:rsidRDefault="001047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Островская И. И.                                                                                      </w:t>
      </w:r>
      <w:r w:rsidRPr="00004A60">
        <w:rPr>
          <w:b/>
          <w:sz w:val="28"/>
          <w:szCs w:val="28"/>
        </w:rPr>
        <w:t xml:space="preserve">Задачи: </w:t>
      </w:r>
    </w:p>
    <w:p w:rsidR="00104779" w:rsidRPr="00004A60" w:rsidRDefault="00104779">
      <w:pPr>
        <w:rPr>
          <w:rFonts w:cs="Arial"/>
          <w:color w:val="000000"/>
          <w:sz w:val="28"/>
          <w:szCs w:val="28"/>
        </w:rPr>
      </w:pPr>
      <w:r w:rsidRPr="00004A60">
        <w:rPr>
          <w:rStyle w:val="Emphasis"/>
          <w:rFonts w:cs="Arial"/>
          <w:color w:val="000000"/>
          <w:sz w:val="28"/>
          <w:szCs w:val="28"/>
          <w:bdr w:val="none" w:sz="0" w:space="0" w:color="auto" w:frame="1"/>
        </w:rPr>
        <w:t>Образовательная</w:t>
      </w:r>
      <w:r w:rsidRPr="00004A60">
        <w:rPr>
          <w:rFonts w:cs="Arial"/>
          <w:color w:val="000000"/>
          <w:sz w:val="28"/>
          <w:szCs w:val="28"/>
        </w:rPr>
        <w:t>: Обогощать словарный запас дете используя пословицы и поговорки, закрепить знаия о признаках сезона.</w:t>
      </w:r>
    </w:p>
    <w:p w:rsidR="00104779" w:rsidRPr="00004A60" w:rsidRDefault="00104779" w:rsidP="0087727A">
      <w:pPr>
        <w:pStyle w:val="NormalWeb"/>
        <w:spacing w:before="0" w:beforeAutospacing="0" w:after="0" w:afterAutospacing="0" w:line="293" w:lineRule="atLeast"/>
        <w:ind w:firstLine="300"/>
        <w:jc w:val="both"/>
        <w:rPr>
          <w:rFonts w:ascii="Calibri" w:hAnsi="Calibri" w:cs="Arial"/>
          <w:color w:val="000000"/>
          <w:sz w:val="28"/>
          <w:szCs w:val="28"/>
        </w:rPr>
      </w:pPr>
      <w:r w:rsidRPr="00004A60">
        <w:rPr>
          <w:rStyle w:val="Emphasis"/>
          <w:rFonts w:ascii="Calibri" w:hAnsi="Calibri" w:cs="Arial"/>
          <w:color w:val="000000"/>
          <w:sz w:val="28"/>
          <w:szCs w:val="28"/>
          <w:bdr w:val="none" w:sz="0" w:space="0" w:color="auto" w:frame="1"/>
        </w:rPr>
        <w:t>Развивающая</w:t>
      </w:r>
      <w:r w:rsidRPr="00004A60">
        <w:rPr>
          <w:rFonts w:ascii="Calibri" w:hAnsi="Calibri" w:cs="Arial"/>
          <w:color w:val="000000"/>
          <w:sz w:val="28"/>
          <w:szCs w:val="28"/>
        </w:rPr>
        <w:t>: Развивать познавательную активность, умение высказывать  и обосновывать свои суждения.</w:t>
      </w:r>
    </w:p>
    <w:p w:rsidR="00104779" w:rsidRPr="00004A60" w:rsidRDefault="00104779" w:rsidP="0087727A">
      <w:pPr>
        <w:rPr>
          <w:rFonts w:cs="Arial"/>
          <w:color w:val="000000"/>
          <w:sz w:val="28"/>
          <w:szCs w:val="28"/>
        </w:rPr>
      </w:pPr>
      <w:r w:rsidRPr="00004A60">
        <w:rPr>
          <w:rStyle w:val="Emphasis"/>
          <w:rFonts w:cs="Arial"/>
          <w:color w:val="000000"/>
          <w:sz w:val="28"/>
          <w:szCs w:val="28"/>
          <w:bdr w:val="none" w:sz="0" w:space="0" w:color="auto" w:frame="1"/>
        </w:rPr>
        <w:t>Воспитательная</w:t>
      </w:r>
      <w:r w:rsidRPr="00004A60">
        <w:rPr>
          <w:rFonts w:cs="Arial"/>
          <w:color w:val="000000"/>
          <w:sz w:val="28"/>
          <w:szCs w:val="28"/>
        </w:rPr>
        <w:t>: Воспитывать внимательное, заботливое отношение к природе, интерес к народному фольклору.</w:t>
      </w:r>
    </w:p>
    <w:p w:rsidR="00104779" w:rsidRPr="00004A60" w:rsidRDefault="00104779" w:rsidP="0087727A">
      <w:pPr>
        <w:rPr>
          <w:rFonts w:cs="Arial"/>
          <w:b/>
          <w:color w:val="000000"/>
          <w:sz w:val="28"/>
          <w:szCs w:val="28"/>
        </w:rPr>
      </w:pPr>
      <w:r w:rsidRPr="00004A60">
        <w:rPr>
          <w:rFonts w:cs="Arial"/>
          <w:b/>
          <w:color w:val="000000"/>
          <w:sz w:val="28"/>
          <w:szCs w:val="28"/>
        </w:rPr>
        <w:t>Оборудование:</w:t>
      </w:r>
    </w:p>
    <w:p w:rsidR="00104779" w:rsidRPr="00004A60" w:rsidRDefault="00104779" w:rsidP="0087727A">
      <w:pPr>
        <w:rPr>
          <w:sz w:val="28"/>
          <w:szCs w:val="28"/>
        </w:rPr>
      </w:pPr>
      <w:r w:rsidRPr="00004A60">
        <w:rPr>
          <w:rFonts w:cs="Arial"/>
          <w:color w:val="000000"/>
          <w:sz w:val="28"/>
          <w:szCs w:val="28"/>
        </w:rPr>
        <w:t xml:space="preserve">Конверт с письмом. </w:t>
      </w:r>
      <w:r w:rsidRPr="00004A60">
        <w:rPr>
          <w:sz w:val="28"/>
          <w:szCs w:val="28"/>
        </w:rPr>
        <w:t>Желтая , синяя, зеленая карточка. Картинки с изображением весенних признаков по месяцам. Магнитофон с записями звуков природы и окружающего мира. Кросворд.</w:t>
      </w:r>
    </w:p>
    <w:p w:rsidR="00104779" w:rsidRPr="00004A60" w:rsidRDefault="00104779">
      <w:pPr>
        <w:rPr>
          <w:b/>
          <w:sz w:val="28"/>
          <w:szCs w:val="28"/>
        </w:rPr>
      </w:pPr>
    </w:p>
    <w:p w:rsidR="00104779" w:rsidRPr="00004A60" w:rsidRDefault="00104779">
      <w:pPr>
        <w:rPr>
          <w:sz w:val="28"/>
          <w:szCs w:val="28"/>
        </w:rPr>
      </w:pPr>
      <w:r w:rsidRPr="00004A60">
        <w:rPr>
          <w:b/>
          <w:sz w:val="28"/>
          <w:szCs w:val="28"/>
        </w:rPr>
        <w:t xml:space="preserve">Воспитатель: </w:t>
      </w:r>
      <w:r w:rsidRPr="00004A60">
        <w:rPr>
          <w:sz w:val="28"/>
          <w:szCs w:val="28"/>
        </w:rPr>
        <w:t>Дети сегодня к нам в сад пришло необыкновенное письмо. Давайте прочитаем от кого оно пришло</w:t>
      </w:r>
    </w:p>
    <w:p w:rsidR="00104779" w:rsidRPr="00004A60" w:rsidRDefault="00104779">
      <w:pPr>
        <w:rPr>
          <w:i/>
          <w:sz w:val="28"/>
          <w:szCs w:val="28"/>
        </w:rPr>
      </w:pPr>
      <w:r w:rsidRPr="00004A60">
        <w:rPr>
          <w:i/>
          <w:sz w:val="28"/>
          <w:szCs w:val="28"/>
        </w:rPr>
        <w:t xml:space="preserve">Чтение письма: </w:t>
      </w:r>
    </w:p>
    <w:p w:rsidR="00104779" w:rsidRPr="00004A60" w:rsidRDefault="00104779">
      <w:pPr>
        <w:rPr>
          <w:i/>
          <w:sz w:val="28"/>
          <w:szCs w:val="28"/>
        </w:rPr>
      </w:pPr>
      <w:r w:rsidRPr="00004A60">
        <w:rPr>
          <w:i/>
          <w:sz w:val="28"/>
          <w:szCs w:val="28"/>
        </w:rPr>
        <w:t>Дорогие дети, здравствуйте. Пишет вам Весна. Знаю, что вы меня очень ждете, поэтом я торопилась к вам придти и по дороге растеряла все свои признаки и запуталась. Помогите мне все поставить на свои места, выполните несколько заданий. С благодарностью Весна.</w:t>
      </w:r>
    </w:p>
    <w:p w:rsidR="00104779" w:rsidRPr="00004A60" w:rsidRDefault="00104779">
      <w:pPr>
        <w:rPr>
          <w:sz w:val="28"/>
          <w:szCs w:val="28"/>
        </w:rPr>
      </w:pPr>
      <w:r w:rsidRPr="00004A60">
        <w:rPr>
          <w:b/>
          <w:sz w:val="28"/>
          <w:szCs w:val="28"/>
        </w:rPr>
        <w:t xml:space="preserve">Воспитатель: </w:t>
      </w:r>
      <w:r w:rsidRPr="00004A60">
        <w:rPr>
          <w:sz w:val="28"/>
          <w:szCs w:val="28"/>
        </w:rPr>
        <w:t xml:space="preserve">Ребята, поможем весне? </w:t>
      </w:r>
    </w:p>
    <w:p w:rsidR="00104779" w:rsidRPr="00004A60" w:rsidRDefault="00104779">
      <w:pPr>
        <w:rPr>
          <w:sz w:val="28"/>
          <w:szCs w:val="28"/>
        </w:rPr>
      </w:pPr>
      <w:r w:rsidRPr="00004A60">
        <w:rPr>
          <w:sz w:val="28"/>
          <w:szCs w:val="28"/>
        </w:rPr>
        <w:t>За каким временем года приходит весна?</w:t>
      </w:r>
    </w:p>
    <w:p w:rsidR="00104779" w:rsidRPr="00004A60" w:rsidRDefault="00104779">
      <w:pPr>
        <w:rPr>
          <w:sz w:val="28"/>
          <w:szCs w:val="28"/>
        </w:rPr>
      </w:pPr>
      <w:r w:rsidRPr="00004A60">
        <w:rPr>
          <w:sz w:val="28"/>
          <w:szCs w:val="28"/>
        </w:rPr>
        <w:t xml:space="preserve"> Какое время года наступает за весной?</w:t>
      </w:r>
    </w:p>
    <w:p w:rsidR="00104779" w:rsidRPr="00004A60" w:rsidRDefault="00104779">
      <w:pPr>
        <w:rPr>
          <w:sz w:val="28"/>
          <w:szCs w:val="28"/>
        </w:rPr>
      </w:pPr>
      <w:r w:rsidRPr="00004A60">
        <w:rPr>
          <w:sz w:val="28"/>
          <w:szCs w:val="28"/>
        </w:rPr>
        <w:t>Тогда слушайте первое задание:</w:t>
      </w:r>
    </w:p>
    <w:p w:rsidR="00104779" w:rsidRPr="00004A60" w:rsidRDefault="00104779">
      <w:pPr>
        <w:rPr>
          <w:sz w:val="28"/>
          <w:szCs w:val="28"/>
        </w:rPr>
      </w:pPr>
      <w:r w:rsidRPr="00004A60">
        <w:rPr>
          <w:sz w:val="28"/>
          <w:szCs w:val="28"/>
        </w:rPr>
        <w:t>- Назовите признаки весны.</w:t>
      </w:r>
    </w:p>
    <w:p w:rsidR="00104779" w:rsidRPr="00004A60" w:rsidRDefault="00104779">
      <w:pPr>
        <w:rPr>
          <w:i/>
          <w:sz w:val="28"/>
          <w:szCs w:val="28"/>
        </w:rPr>
      </w:pPr>
      <w:r w:rsidRPr="00004A60">
        <w:rPr>
          <w:b/>
          <w:sz w:val="28"/>
          <w:szCs w:val="28"/>
        </w:rPr>
        <w:t xml:space="preserve">Дети: </w:t>
      </w:r>
      <w:r w:rsidRPr="00004A60">
        <w:rPr>
          <w:i/>
          <w:sz w:val="28"/>
          <w:szCs w:val="28"/>
        </w:rPr>
        <w:t>Солнце греет теплее, день становится длиннее, тает снег, появляются проталины, побежали ручейки, просыпаются насекомые, на деревьях распускаются почки , на проталинах зацветают первоцветы, прилетают птицы с теплых стран, просыпаются медведи, идут дожди и т.д.</w:t>
      </w:r>
    </w:p>
    <w:p w:rsidR="00104779" w:rsidRPr="00004A60" w:rsidRDefault="00104779">
      <w:pPr>
        <w:rPr>
          <w:sz w:val="28"/>
          <w:szCs w:val="28"/>
        </w:rPr>
      </w:pPr>
      <w:r w:rsidRPr="00004A60">
        <w:rPr>
          <w:b/>
          <w:sz w:val="28"/>
          <w:szCs w:val="28"/>
        </w:rPr>
        <w:t xml:space="preserve">Воспитатель: </w:t>
      </w:r>
      <w:r w:rsidRPr="00004A60">
        <w:rPr>
          <w:sz w:val="28"/>
          <w:szCs w:val="28"/>
        </w:rPr>
        <w:t>Как вы понимаете пословицу</w:t>
      </w:r>
    </w:p>
    <w:p w:rsidR="00104779" w:rsidRPr="00004A60" w:rsidRDefault="00104779">
      <w:pPr>
        <w:rPr>
          <w:sz w:val="28"/>
          <w:szCs w:val="28"/>
        </w:rPr>
      </w:pPr>
      <w:r w:rsidRPr="00004A60">
        <w:rPr>
          <w:sz w:val="28"/>
          <w:szCs w:val="28"/>
        </w:rPr>
        <w:t xml:space="preserve"> – Матушка весна всем красна.</w:t>
      </w:r>
    </w:p>
    <w:p w:rsidR="00104779" w:rsidRPr="00004A60" w:rsidRDefault="00104779">
      <w:pPr>
        <w:rPr>
          <w:sz w:val="28"/>
          <w:szCs w:val="28"/>
        </w:rPr>
      </w:pPr>
      <w:r w:rsidRPr="00004A60">
        <w:rPr>
          <w:sz w:val="28"/>
          <w:szCs w:val="28"/>
        </w:rPr>
        <w:t>Весенний день, что ласковое слово.</w:t>
      </w:r>
    </w:p>
    <w:p w:rsidR="00104779" w:rsidRPr="00004A60" w:rsidRDefault="00104779">
      <w:pPr>
        <w:rPr>
          <w:sz w:val="28"/>
          <w:szCs w:val="28"/>
        </w:rPr>
      </w:pPr>
      <w:r w:rsidRPr="00004A60">
        <w:rPr>
          <w:sz w:val="28"/>
          <w:szCs w:val="28"/>
        </w:rPr>
        <w:t>Грач на горе – весна на дворе.</w:t>
      </w:r>
    </w:p>
    <w:p w:rsidR="00104779" w:rsidRPr="00004A60" w:rsidRDefault="00104779">
      <w:pPr>
        <w:rPr>
          <w:sz w:val="28"/>
          <w:szCs w:val="28"/>
        </w:rPr>
      </w:pPr>
      <w:r w:rsidRPr="00004A60">
        <w:rPr>
          <w:sz w:val="28"/>
          <w:szCs w:val="28"/>
        </w:rPr>
        <w:t>Весна в поле зовет.</w:t>
      </w:r>
    </w:p>
    <w:p w:rsidR="00104779" w:rsidRPr="00004A60" w:rsidRDefault="00104779">
      <w:pPr>
        <w:rPr>
          <w:sz w:val="28"/>
          <w:szCs w:val="28"/>
        </w:rPr>
      </w:pPr>
      <w:r w:rsidRPr="00004A60">
        <w:rPr>
          <w:sz w:val="28"/>
          <w:szCs w:val="28"/>
        </w:rPr>
        <w:t>Кто спит весной - плачет зимой.</w:t>
      </w:r>
    </w:p>
    <w:p w:rsidR="00104779" w:rsidRPr="00004A60" w:rsidRDefault="00104779">
      <w:pPr>
        <w:rPr>
          <w:sz w:val="28"/>
          <w:szCs w:val="28"/>
        </w:rPr>
      </w:pPr>
      <w:r w:rsidRPr="00004A60">
        <w:rPr>
          <w:sz w:val="28"/>
          <w:szCs w:val="28"/>
        </w:rPr>
        <w:t>После самой лютой зимы все равно придет весна.</w:t>
      </w:r>
    </w:p>
    <w:p w:rsidR="00104779" w:rsidRPr="00004A60" w:rsidRDefault="00104779" w:rsidP="002D1DBD">
      <w:pPr>
        <w:rPr>
          <w:sz w:val="28"/>
          <w:szCs w:val="28"/>
        </w:rPr>
      </w:pPr>
      <w:r w:rsidRPr="00004A60">
        <w:rPr>
          <w:sz w:val="28"/>
          <w:szCs w:val="28"/>
        </w:rPr>
        <w:t>Назовите названия весенних месяцев</w:t>
      </w:r>
    </w:p>
    <w:p w:rsidR="00104779" w:rsidRPr="00004A60" w:rsidRDefault="00104779">
      <w:pPr>
        <w:rPr>
          <w:sz w:val="28"/>
          <w:szCs w:val="28"/>
        </w:rPr>
      </w:pPr>
      <w:r w:rsidRPr="00004A60">
        <w:rPr>
          <w:sz w:val="28"/>
          <w:szCs w:val="28"/>
        </w:rPr>
        <w:t xml:space="preserve">Что о марте можно сказать, какой он? </w:t>
      </w:r>
    </w:p>
    <w:p w:rsidR="00104779" w:rsidRPr="00004A60" w:rsidRDefault="00104779">
      <w:pPr>
        <w:rPr>
          <w:i/>
          <w:sz w:val="28"/>
          <w:szCs w:val="28"/>
        </w:rPr>
      </w:pPr>
      <w:r w:rsidRPr="00004A60">
        <w:rPr>
          <w:b/>
          <w:sz w:val="28"/>
          <w:szCs w:val="28"/>
        </w:rPr>
        <w:t xml:space="preserve">Дети: </w:t>
      </w:r>
      <w:r w:rsidRPr="00004A60">
        <w:rPr>
          <w:i/>
          <w:sz w:val="28"/>
          <w:szCs w:val="28"/>
        </w:rPr>
        <w:t>Март – ворота весны, первый весенний месяц солнечный т.д.</w:t>
      </w:r>
    </w:p>
    <w:p w:rsidR="00104779" w:rsidRPr="00004A60" w:rsidRDefault="00104779">
      <w:pPr>
        <w:rPr>
          <w:sz w:val="28"/>
          <w:szCs w:val="28"/>
        </w:rPr>
      </w:pPr>
      <w:r w:rsidRPr="00004A60">
        <w:rPr>
          <w:b/>
          <w:sz w:val="28"/>
          <w:szCs w:val="28"/>
        </w:rPr>
        <w:t xml:space="preserve">Воспитатель: </w:t>
      </w:r>
      <w:r w:rsidRPr="00004A60">
        <w:rPr>
          <w:sz w:val="28"/>
          <w:szCs w:val="28"/>
        </w:rPr>
        <w:t>В народе говорят:</w:t>
      </w:r>
    </w:p>
    <w:p w:rsidR="00104779" w:rsidRPr="00004A60" w:rsidRDefault="00104779">
      <w:pPr>
        <w:rPr>
          <w:sz w:val="28"/>
          <w:szCs w:val="28"/>
        </w:rPr>
      </w:pPr>
      <w:r w:rsidRPr="00004A60">
        <w:rPr>
          <w:sz w:val="28"/>
          <w:szCs w:val="28"/>
        </w:rPr>
        <w:t>- В марте щука хвостом лед разбивает.</w:t>
      </w:r>
    </w:p>
    <w:p w:rsidR="00104779" w:rsidRPr="00004A60" w:rsidRDefault="00104779">
      <w:pPr>
        <w:rPr>
          <w:sz w:val="28"/>
          <w:szCs w:val="28"/>
        </w:rPr>
      </w:pPr>
      <w:r w:rsidRPr="00004A60">
        <w:rPr>
          <w:sz w:val="28"/>
          <w:szCs w:val="28"/>
        </w:rPr>
        <w:t xml:space="preserve"> Как вы это понимаете, почему так говорят?</w:t>
      </w:r>
    </w:p>
    <w:p w:rsidR="00104779" w:rsidRPr="00004A60" w:rsidRDefault="00104779">
      <w:pPr>
        <w:rPr>
          <w:sz w:val="28"/>
          <w:szCs w:val="28"/>
        </w:rPr>
      </w:pPr>
      <w:r w:rsidRPr="00004A60">
        <w:rPr>
          <w:sz w:val="28"/>
          <w:szCs w:val="28"/>
        </w:rPr>
        <w:t>Март – месяц изменчивый, почему так говорят?</w:t>
      </w:r>
    </w:p>
    <w:p w:rsidR="00104779" w:rsidRPr="00004A60" w:rsidRDefault="00104779">
      <w:pPr>
        <w:rPr>
          <w:sz w:val="28"/>
          <w:szCs w:val="28"/>
        </w:rPr>
      </w:pPr>
      <w:r w:rsidRPr="00004A60">
        <w:rPr>
          <w:sz w:val="28"/>
          <w:szCs w:val="28"/>
        </w:rPr>
        <w:t>В марте сверху печет а с низу морозит, почему так говорят?</w:t>
      </w:r>
    </w:p>
    <w:p w:rsidR="00104779" w:rsidRPr="00004A60" w:rsidRDefault="00104779">
      <w:pPr>
        <w:rPr>
          <w:sz w:val="28"/>
          <w:szCs w:val="28"/>
        </w:rPr>
      </w:pPr>
      <w:r w:rsidRPr="00004A60">
        <w:rPr>
          <w:sz w:val="28"/>
          <w:szCs w:val="28"/>
        </w:rPr>
        <w:t xml:space="preserve">Правильно март это месяц солнца оно становится </w:t>
      </w:r>
      <w:r w:rsidRPr="00004A60">
        <w:rPr>
          <w:b/>
          <w:sz w:val="28"/>
          <w:szCs w:val="28"/>
        </w:rPr>
        <w:t>интенсивным</w:t>
      </w:r>
      <w:r w:rsidRPr="00004A60">
        <w:rPr>
          <w:sz w:val="28"/>
          <w:szCs w:val="28"/>
        </w:rPr>
        <w:t xml:space="preserve">. Как вы понимаете это слово, поэтому мы обозначим март желтой карточкой, чтобы весна не забыла признаки этого месяца. </w:t>
      </w:r>
    </w:p>
    <w:p w:rsidR="00104779" w:rsidRPr="00004A60" w:rsidRDefault="00104779">
      <w:pPr>
        <w:rPr>
          <w:i/>
          <w:sz w:val="28"/>
          <w:szCs w:val="28"/>
        </w:rPr>
      </w:pPr>
      <w:r w:rsidRPr="00004A60">
        <w:rPr>
          <w:i/>
          <w:sz w:val="28"/>
          <w:szCs w:val="28"/>
        </w:rPr>
        <w:t>(На доске выставляется желтая карточка)</w:t>
      </w:r>
    </w:p>
    <w:p w:rsidR="00104779" w:rsidRPr="00004A60" w:rsidRDefault="00104779">
      <w:pPr>
        <w:rPr>
          <w:sz w:val="28"/>
          <w:szCs w:val="28"/>
        </w:rPr>
      </w:pPr>
      <w:r w:rsidRPr="00004A60">
        <w:rPr>
          <w:b/>
          <w:sz w:val="28"/>
          <w:szCs w:val="28"/>
        </w:rPr>
        <w:t>Воспитатель:</w:t>
      </w:r>
      <w:r w:rsidRPr="00004A60">
        <w:rPr>
          <w:sz w:val="28"/>
          <w:szCs w:val="28"/>
        </w:rPr>
        <w:t xml:space="preserve"> какой месяц приходит за мартом?</w:t>
      </w:r>
    </w:p>
    <w:p w:rsidR="00104779" w:rsidRPr="00004A60" w:rsidRDefault="00104779">
      <w:pPr>
        <w:rPr>
          <w:sz w:val="28"/>
          <w:szCs w:val="28"/>
        </w:rPr>
      </w:pPr>
      <w:r w:rsidRPr="00004A60">
        <w:rPr>
          <w:sz w:val="28"/>
          <w:szCs w:val="28"/>
        </w:rPr>
        <w:t xml:space="preserve">Что в народе говорят об апреле? </w:t>
      </w:r>
    </w:p>
    <w:p w:rsidR="00104779" w:rsidRPr="00004A60" w:rsidRDefault="00104779">
      <w:pPr>
        <w:rPr>
          <w:sz w:val="28"/>
          <w:szCs w:val="28"/>
        </w:rPr>
      </w:pPr>
      <w:r w:rsidRPr="00004A60">
        <w:rPr>
          <w:b/>
          <w:sz w:val="28"/>
          <w:szCs w:val="28"/>
        </w:rPr>
        <w:t xml:space="preserve">Дети:  </w:t>
      </w:r>
      <w:r w:rsidRPr="00004A60">
        <w:rPr>
          <w:i/>
          <w:sz w:val="28"/>
          <w:szCs w:val="28"/>
        </w:rPr>
        <w:t>апрель -  на дворе капель, апрель с водой – весна с травой и т.д</w:t>
      </w:r>
    </w:p>
    <w:p w:rsidR="00104779" w:rsidRPr="00004A60" w:rsidRDefault="00104779" w:rsidP="007A5133">
      <w:pPr>
        <w:rPr>
          <w:i/>
          <w:sz w:val="28"/>
          <w:szCs w:val="28"/>
        </w:rPr>
      </w:pPr>
      <w:r w:rsidRPr="00004A60">
        <w:rPr>
          <w:sz w:val="28"/>
          <w:szCs w:val="28"/>
        </w:rPr>
        <w:t>Да апрель месяц воды и мы его обозначим синей карточкой.</w:t>
      </w:r>
      <w:r w:rsidRPr="00004A60">
        <w:rPr>
          <w:i/>
          <w:sz w:val="28"/>
          <w:szCs w:val="28"/>
        </w:rPr>
        <w:t xml:space="preserve"> </w:t>
      </w:r>
    </w:p>
    <w:p w:rsidR="00104779" w:rsidRPr="00004A60" w:rsidRDefault="00104779">
      <w:pPr>
        <w:rPr>
          <w:i/>
          <w:sz w:val="28"/>
          <w:szCs w:val="28"/>
        </w:rPr>
      </w:pPr>
      <w:r w:rsidRPr="00004A60">
        <w:rPr>
          <w:i/>
          <w:sz w:val="28"/>
          <w:szCs w:val="28"/>
        </w:rPr>
        <w:t>(На доске выставляется синяя карточка)</w:t>
      </w:r>
    </w:p>
    <w:p w:rsidR="00104779" w:rsidRPr="00004A60" w:rsidRDefault="00104779">
      <w:pPr>
        <w:rPr>
          <w:sz w:val="28"/>
          <w:szCs w:val="28"/>
        </w:rPr>
      </w:pPr>
      <w:r w:rsidRPr="00004A60">
        <w:rPr>
          <w:b/>
          <w:sz w:val="28"/>
          <w:szCs w:val="28"/>
        </w:rPr>
        <w:t>Воспитатель:</w:t>
      </w:r>
      <w:r w:rsidRPr="00004A60">
        <w:rPr>
          <w:sz w:val="28"/>
          <w:szCs w:val="28"/>
        </w:rPr>
        <w:t xml:space="preserve"> какой месяц приходит за апрелем?</w:t>
      </w:r>
    </w:p>
    <w:p w:rsidR="00104779" w:rsidRPr="00004A60" w:rsidRDefault="00104779">
      <w:pPr>
        <w:rPr>
          <w:sz w:val="28"/>
          <w:szCs w:val="28"/>
        </w:rPr>
      </w:pPr>
      <w:r w:rsidRPr="00004A60">
        <w:rPr>
          <w:sz w:val="28"/>
          <w:szCs w:val="28"/>
        </w:rPr>
        <w:t xml:space="preserve">А что о мае можно сказать? </w:t>
      </w:r>
    </w:p>
    <w:p w:rsidR="00104779" w:rsidRPr="00004A60" w:rsidRDefault="00104779">
      <w:pPr>
        <w:rPr>
          <w:sz w:val="28"/>
          <w:szCs w:val="28"/>
        </w:rPr>
      </w:pPr>
      <w:r w:rsidRPr="00004A60">
        <w:rPr>
          <w:b/>
          <w:sz w:val="28"/>
          <w:szCs w:val="28"/>
        </w:rPr>
        <w:t xml:space="preserve">Дети:  </w:t>
      </w:r>
      <w:r w:rsidRPr="00004A60">
        <w:rPr>
          <w:i/>
          <w:sz w:val="28"/>
          <w:szCs w:val="28"/>
        </w:rPr>
        <w:t>Май очень теплый, много цветов, май похож на лето и т.д.</w:t>
      </w:r>
    </w:p>
    <w:p w:rsidR="00104779" w:rsidRPr="00004A60" w:rsidRDefault="00104779">
      <w:pPr>
        <w:rPr>
          <w:sz w:val="28"/>
          <w:szCs w:val="28"/>
        </w:rPr>
      </w:pPr>
      <w:r w:rsidRPr="00004A60">
        <w:rPr>
          <w:b/>
          <w:sz w:val="28"/>
          <w:szCs w:val="28"/>
        </w:rPr>
        <w:t>Воспитатель:</w:t>
      </w:r>
      <w:r w:rsidRPr="00004A60">
        <w:rPr>
          <w:sz w:val="28"/>
          <w:szCs w:val="28"/>
        </w:rPr>
        <w:t xml:space="preserve"> </w:t>
      </w:r>
    </w:p>
    <w:p w:rsidR="00104779" w:rsidRPr="00004A60" w:rsidRDefault="00104779">
      <w:pPr>
        <w:rPr>
          <w:sz w:val="28"/>
          <w:szCs w:val="28"/>
        </w:rPr>
      </w:pPr>
      <w:r w:rsidRPr="00004A60">
        <w:rPr>
          <w:sz w:val="28"/>
          <w:szCs w:val="28"/>
        </w:rPr>
        <w:t xml:space="preserve">Май весну заканчивает а лето начинает, почему так говорят? </w:t>
      </w:r>
    </w:p>
    <w:p w:rsidR="00104779" w:rsidRPr="00004A60" w:rsidRDefault="00104779">
      <w:pPr>
        <w:rPr>
          <w:sz w:val="28"/>
          <w:szCs w:val="28"/>
        </w:rPr>
      </w:pPr>
      <w:r w:rsidRPr="00004A60">
        <w:rPr>
          <w:sz w:val="28"/>
          <w:szCs w:val="28"/>
        </w:rPr>
        <w:t>Поэтому мы обозначим май зеленой карточкой.</w:t>
      </w:r>
    </w:p>
    <w:p w:rsidR="00104779" w:rsidRPr="00004A60" w:rsidRDefault="00104779" w:rsidP="007A5133">
      <w:pPr>
        <w:rPr>
          <w:i/>
          <w:sz w:val="28"/>
          <w:szCs w:val="28"/>
        </w:rPr>
      </w:pPr>
      <w:r w:rsidRPr="00004A60">
        <w:rPr>
          <w:i/>
          <w:sz w:val="28"/>
          <w:szCs w:val="28"/>
        </w:rPr>
        <w:t>(На доске выставляется зеленая карточка)</w:t>
      </w:r>
    </w:p>
    <w:p w:rsidR="00104779" w:rsidRPr="00004A60" w:rsidRDefault="00104779">
      <w:pPr>
        <w:rPr>
          <w:sz w:val="28"/>
          <w:szCs w:val="28"/>
        </w:rPr>
      </w:pPr>
    </w:p>
    <w:p w:rsidR="00104779" w:rsidRPr="00004A60" w:rsidRDefault="00104779">
      <w:pPr>
        <w:rPr>
          <w:sz w:val="28"/>
          <w:szCs w:val="28"/>
        </w:rPr>
      </w:pPr>
      <w:r w:rsidRPr="00004A60">
        <w:rPr>
          <w:b/>
          <w:sz w:val="28"/>
          <w:szCs w:val="28"/>
        </w:rPr>
        <w:t xml:space="preserve">Воспитатель: </w:t>
      </w:r>
      <w:r w:rsidRPr="00004A60">
        <w:rPr>
          <w:sz w:val="28"/>
          <w:szCs w:val="28"/>
        </w:rPr>
        <w:t xml:space="preserve">Это будет подсказкой для весны и она не запутается в названии и признаках месяца. </w:t>
      </w:r>
    </w:p>
    <w:p w:rsidR="00104779" w:rsidRPr="00004A60" w:rsidRDefault="00104779">
      <w:pPr>
        <w:rPr>
          <w:sz w:val="28"/>
          <w:szCs w:val="28"/>
        </w:rPr>
      </w:pPr>
      <w:r w:rsidRPr="00004A60">
        <w:rPr>
          <w:sz w:val="28"/>
          <w:szCs w:val="28"/>
        </w:rPr>
        <w:t xml:space="preserve">- Ребята, а еще в конверте лежат картинки с изображением весны, я выложу их на стол а вы подойдете и возьмете по одной картинке. </w:t>
      </w:r>
    </w:p>
    <w:p w:rsidR="00104779" w:rsidRPr="00004A60" w:rsidRDefault="00104779">
      <w:pPr>
        <w:rPr>
          <w:sz w:val="28"/>
          <w:szCs w:val="28"/>
        </w:rPr>
      </w:pPr>
      <w:r w:rsidRPr="00004A60">
        <w:rPr>
          <w:sz w:val="28"/>
          <w:szCs w:val="28"/>
        </w:rPr>
        <w:t>Весна перепутала все картинки. Помогите весне, определить по признакам к какому месяцу относится изображение на картинке и поставьте ее в тот ряд в который вы считаете правильным, объясни почему.</w:t>
      </w:r>
    </w:p>
    <w:p w:rsidR="00104779" w:rsidRPr="00004A60" w:rsidRDefault="00104779">
      <w:pPr>
        <w:rPr>
          <w:i/>
          <w:sz w:val="28"/>
          <w:szCs w:val="28"/>
        </w:rPr>
      </w:pPr>
      <w:r w:rsidRPr="00004A60">
        <w:rPr>
          <w:i/>
          <w:sz w:val="28"/>
          <w:szCs w:val="28"/>
        </w:rPr>
        <w:t>Дети выбирают картинку, составляют короткий рассказ по изображению и ставят картинку в ряд с той карточкой к которой по их мнению относится к этому месяцу.</w:t>
      </w:r>
    </w:p>
    <w:p w:rsidR="00104779" w:rsidRPr="00004A60" w:rsidRDefault="00104779" w:rsidP="00BB183C">
      <w:pPr>
        <w:rPr>
          <w:sz w:val="28"/>
          <w:szCs w:val="28"/>
        </w:rPr>
      </w:pPr>
      <w:r w:rsidRPr="00004A60">
        <w:rPr>
          <w:b/>
          <w:sz w:val="28"/>
          <w:szCs w:val="28"/>
        </w:rPr>
        <w:t xml:space="preserve">Воспитатель: </w:t>
      </w:r>
      <w:r w:rsidRPr="00004A60">
        <w:rPr>
          <w:sz w:val="28"/>
          <w:szCs w:val="28"/>
        </w:rPr>
        <w:t>Думаю, весна будет довольна вашими ответами, как по изображению вы определили признаки весенних месяцев, а теперь определите на слух являются ли эти звуки признаками весны.</w:t>
      </w:r>
    </w:p>
    <w:p w:rsidR="00104779" w:rsidRPr="00004A60" w:rsidRDefault="00104779" w:rsidP="00A54369">
      <w:pPr>
        <w:rPr>
          <w:sz w:val="28"/>
          <w:szCs w:val="28"/>
        </w:rPr>
      </w:pPr>
      <w:r w:rsidRPr="00004A60">
        <w:rPr>
          <w:sz w:val="28"/>
          <w:szCs w:val="28"/>
        </w:rPr>
        <w:t xml:space="preserve"> Какими движениями можно изобразить этот звук.</w:t>
      </w:r>
    </w:p>
    <w:p w:rsidR="00104779" w:rsidRPr="00004A60" w:rsidRDefault="00104779" w:rsidP="005A34A6">
      <w:pPr>
        <w:rPr>
          <w:i/>
          <w:sz w:val="28"/>
          <w:szCs w:val="28"/>
        </w:rPr>
      </w:pPr>
      <w:r w:rsidRPr="00004A60">
        <w:rPr>
          <w:sz w:val="28"/>
          <w:szCs w:val="28"/>
        </w:rPr>
        <w:t xml:space="preserve"> ( </w:t>
      </w:r>
      <w:r w:rsidRPr="00004A60">
        <w:rPr>
          <w:i/>
          <w:sz w:val="28"/>
          <w:szCs w:val="28"/>
        </w:rPr>
        <w:t>Дети встают, слушают и двигаются. Звук капели, ручья, скрип двери, ветер, лай собаки, гроза, дождь)</w:t>
      </w:r>
    </w:p>
    <w:p w:rsidR="00104779" w:rsidRPr="00004A60" w:rsidRDefault="00104779">
      <w:pPr>
        <w:rPr>
          <w:sz w:val="28"/>
          <w:szCs w:val="28"/>
        </w:rPr>
      </w:pPr>
      <w:r w:rsidRPr="00004A60">
        <w:rPr>
          <w:b/>
          <w:sz w:val="28"/>
          <w:szCs w:val="28"/>
        </w:rPr>
        <w:t>Воспитатель:</w:t>
      </w:r>
      <w:r w:rsidRPr="00004A60">
        <w:rPr>
          <w:sz w:val="28"/>
          <w:szCs w:val="28"/>
        </w:rPr>
        <w:t xml:space="preserve"> В конверте еще что то лежит. ( Достать кросворд). Как вы думаете, что это?</w:t>
      </w:r>
    </w:p>
    <w:p w:rsidR="00104779" w:rsidRPr="00004A60" w:rsidRDefault="00104779">
      <w:pPr>
        <w:rPr>
          <w:sz w:val="28"/>
          <w:szCs w:val="28"/>
        </w:rPr>
      </w:pPr>
      <w:r w:rsidRPr="00004A60">
        <w:rPr>
          <w:sz w:val="28"/>
          <w:szCs w:val="28"/>
        </w:rPr>
        <w:t>Если вы отгадаете слова по горизонтали, то сможете прочитать ключевое слово по вертикали.</w:t>
      </w:r>
    </w:p>
    <w:p w:rsidR="00104779" w:rsidRPr="00004A60" w:rsidRDefault="00104779" w:rsidP="005A34A6">
      <w:pPr>
        <w:rPr>
          <w:sz w:val="28"/>
          <w:szCs w:val="28"/>
        </w:rPr>
      </w:pPr>
      <w:r w:rsidRPr="00004A60">
        <w:rPr>
          <w:sz w:val="28"/>
          <w:szCs w:val="28"/>
        </w:rPr>
        <w:t xml:space="preserve">1.   Меня ни кто не видит, а всяк слышит. </w:t>
      </w:r>
    </w:p>
    <w:p w:rsidR="00104779" w:rsidRPr="00004A60" w:rsidRDefault="00104779" w:rsidP="005A34A6">
      <w:pPr>
        <w:rPr>
          <w:sz w:val="28"/>
          <w:szCs w:val="28"/>
        </w:rPr>
      </w:pPr>
      <w:r w:rsidRPr="00004A60">
        <w:rPr>
          <w:sz w:val="28"/>
          <w:szCs w:val="28"/>
        </w:rPr>
        <w:t xml:space="preserve">    А спутницу мою, всяк может видеть, но никто не слышит (гроза).</w:t>
      </w:r>
    </w:p>
    <w:p w:rsidR="00104779" w:rsidRPr="00004A60" w:rsidRDefault="00104779" w:rsidP="005A34A6">
      <w:pPr>
        <w:rPr>
          <w:sz w:val="28"/>
          <w:szCs w:val="28"/>
        </w:rPr>
      </w:pPr>
      <w:r w:rsidRPr="00004A60">
        <w:rPr>
          <w:sz w:val="28"/>
          <w:szCs w:val="28"/>
        </w:rPr>
        <w:t>2.   К маме речке я бегу и молчать не могу</w:t>
      </w:r>
    </w:p>
    <w:p w:rsidR="00104779" w:rsidRPr="00004A60" w:rsidRDefault="00104779" w:rsidP="005A34A6">
      <w:pPr>
        <w:rPr>
          <w:sz w:val="28"/>
          <w:szCs w:val="28"/>
        </w:rPr>
      </w:pPr>
      <w:r w:rsidRPr="00004A60">
        <w:rPr>
          <w:sz w:val="28"/>
          <w:szCs w:val="28"/>
        </w:rPr>
        <w:t>Я ее сынок родной, а родился я весной (ручей)</w:t>
      </w:r>
    </w:p>
    <w:p w:rsidR="00104779" w:rsidRPr="00004A60" w:rsidRDefault="00104779" w:rsidP="005A34A6">
      <w:pPr>
        <w:rPr>
          <w:sz w:val="28"/>
          <w:szCs w:val="28"/>
        </w:rPr>
      </w:pPr>
      <w:r w:rsidRPr="00004A60">
        <w:rPr>
          <w:sz w:val="28"/>
          <w:szCs w:val="28"/>
        </w:rPr>
        <w:t>3.   Приходит с добром, веет теплом</w:t>
      </w:r>
    </w:p>
    <w:p w:rsidR="00104779" w:rsidRPr="00004A60" w:rsidRDefault="00104779" w:rsidP="005A34A6">
      <w:pPr>
        <w:rPr>
          <w:sz w:val="28"/>
          <w:szCs w:val="28"/>
        </w:rPr>
      </w:pPr>
      <w:r w:rsidRPr="00004A60">
        <w:rPr>
          <w:sz w:val="28"/>
          <w:szCs w:val="28"/>
        </w:rPr>
        <w:t>Светом солнечным красна, а зовут ее…. (весна)</w:t>
      </w:r>
    </w:p>
    <w:p w:rsidR="00104779" w:rsidRPr="00004A60" w:rsidRDefault="00104779" w:rsidP="005A34A6">
      <w:pPr>
        <w:rPr>
          <w:sz w:val="28"/>
          <w:szCs w:val="28"/>
        </w:rPr>
      </w:pPr>
      <w:r w:rsidRPr="00004A60">
        <w:rPr>
          <w:sz w:val="28"/>
          <w:szCs w:val="28"/>
        </w:rPr>
        <w:t xml:space="preserve">4.   Придет в дом – не выгонешь колом, </w:t>
      </w:r>
    </w:p>
    <w:p w:rsidR="00104779" w:rsidRPr="00004A60" w:rsidRDefault="00104779" w:rsidP="005A34A6">
      <w:pPr>
        <w:rPr>
          <w:sz w:val="28"/>
          <w:szCs w:val="28"/>
        </w:rPr>
      </w:pPr>
      <w:r w:rsidRPr="00004A60">
        <w:rPr>
          <w:sz w:val="28"/>
          <w:szCs w:val="28"/>
        </w:rPr>
        <w:t>Пора придет - сам уйдет (луч)</w:t>
      </w:r>
    </w:p>
    <w:p w:rsidR="00104779" w:rsidRPr="00004A60" w:rsidRDefault="00104779" w:rsidP="005A34A6">
      <w:pPr>
        <w:rPr>
          <w:sz w:val="28"/>
          <w:szCs w:val="28"/>
        </w:rPr>
      </w:pPr>
      <w:r w:rsidRPr="00004A60">
        <w:rPr>
          <w:sz w:val="28"/>
          <w:szCs w:val="28"/>
        </w:rPr>
        <w:t>5. Прочитайте ключевое слово (грач)</w:t>
      </w:r>
    </w:p>
    <w:p w:rsidR="00104779" w:rsidRPr="00004A60" w:rsidRDefault="00104779" w:rsidP="005A34A6">
      <w:pPr>
        <w:rPr>
          <w:sz w:val="28"/>
          <w:szCs w:val="28"/>
        </w:rPr>
      </w:pPr>
      <w:r w:rsidRPr="00004A60">
        <w:rPr>
          <w:b/>
          <w:sz w:val="28"/>
          <w:szCs w:val="28"/>
        </w:rPr>
        <w:t xml:space="preserve">Воспитатель: </w:t>
      </w:r>
      <w:r w:rsidRPr="00004A60">
        <w:rPr>
          <w:sz w:val="28"/>
          <w:szCs w:val="28"/>
        </w:rPr>
        <w:t>Составьте предложения со словами из кросворда</w:t>
      </w:r>
    </w:p>
    <w:p w:rsidR="00104779" w:rsidRPr="00004A60" w:rsidRDefault="00104779" w:rsidP="003E3D0E">
      <w:pPr>
        <w:rPr>
          <w:sz w:val="28"/>
          <w:szCs w:val="28"/>
        </w:rPr>
      </w:pPr>
      <w:r w:rsidRPr="00004A60">
        <w:rPr>
          <w:b/>
          <w:sz w:val="28"/>
          <w:szCs w:val="28"/>
        </w:rPr>
        <w:t>Воспитатель:</w:t>
      </w:r>
      <w:r w:rsidRPr="00004A60">
        <w:rPr>
          <w:sz w:val="28"/>
          <w:szCs w:val="28"/>
        </w:rPr>
        <w:t xml:space="preserve"> А теперь поиграем в слова, я говорю </w:t>
      </w:r>
    </w:p>
    <w:p w:rsidR="00104779" w:rsidRPr="00004A60" w:rsidRDefault="00104779" w:rsidP="003E3D0E">
      <w:pPr>
        <w:rPr>
          <w:sz w:val="28"/>
          <w:szCs w:val="28"/>
        </w:rPr>
      </w:pPr>
      <w:r w:rsidRPr="00004A60">
        <w:rPr>
          <w:sz w:val="28"/>
          <w:szCs w:val="28"/>
        </w:rPr>
        <w:t>Скворец–а  много…… скворцы</w:t>
      </w:r>
    </w:p>
    <w:p w:rsidR="00104779" w:rsidRPr="00004A60" w:rsidRDefault="00104779" w:rsidP="003E3D0E">
      <w:pPr>
        <w:rPr>
          <w:sz w:val="28"/>
          <w:szCs w:val="28"/>
        </w:rPr>
      </w:pPr>
      <w:r w:rsidRPr="00004A60">
        <w:rPr>
          <w:sz w:val="28"/>
          <w:szCs w:val="28"/>
        </w:rPr>
        <w:t>Луч – лучи</w:t>
      </w:r>
    </w:p>
    <w:p w:rsidR="00104779" w:rsidRPr="00004A60" w:rsidRDefault="00104779" w:rsidP="003E3D0E">
      <w:pPr>
        <w:rPr>
          <w:sz w:val="28"/>
          <w:szCs w:val="28"/>
        </w:rPr>
      </w:pPr>
      <w:r w:rsidRPr="00004A60">
        <w:rPr>
          <w:sz w:val="28"/>
          <w:szCs w:val="28"/>
        </w:rPr>
        <w:t>Ручей – ручьи</w:t>
      </w:r>
    </w:p>
    <w:p w:rsidR="00104779" w:rsidRPr="00004A60" w:rsidRDefault="00104779" w:rsidP="003E3D0E">
      <w:pPr>
        <w:rPr>
          <w:sz w:val="28"/>
          <w:szCs w:val="28"/>
        </w:rPr>
      </w:pPr>
      <w:r w:rsidRPr="00004A60">
        <w:rPr>
          <w:sz w:val="28"/>
          <w:szCs w:val="28"/>
        </w:rPr>
        <w:t>Подснежник – подснежники</w:t>
      </w:r>
    </w:p>
    <w:p w:rsidR="00104779" w:rsidRPr="00004A60" w:rsidRDefault="00104779" w:rsidP="003E3D0E">
      <w:pPr>
        <w:rPr>
          <w:sz w:val="28"/>
          <w:szCs w:val="28"/>
        </w:rPr>
      </w:pPr>
      <w:r w:rsidRPr="00004A60">
        <w:rPr>
          <w:sz w:val="28"/>
          <w:szCs w:val="28"/>
        </w:rPr>
        <w:t>Проталина – проталины</w:t>
      </w:r>
    </w:p>
    <w:p w:rsidR="00104779" w:rsidRPr="00004A60" w:rsidRDefault="00104779" w:rsidP="003E3D0E">
      <w:pPr>
        <w:rPr>
          <w:sz w:val="28"/>
          <w:szCs w:val="28"/>
        </w:rPr>
      </w:pPr>
      <w:r w:rsidRPr="00004A60">
        <w:rPr>
          <w:sz w:val="28"/>
          <w:szCs w:val="28"/>
        </w:rPr>
        <w:t>А теперь продолжи предложение:</w:t>
      </w:r>
    </w:p>
    <w:p w:rsidR="00104779" w:rsidRPr="00004A60" w:rsidRDefault="00104779" w:rsidP="003E3D0E">
      <w:pPr>
        <w:rPr>
          <w:sz w:val="28"/>
          <w:szCs w:val="28"/>
        </w:rPr>
      </w:pPr>
      <w:r w:rsidRPr="00004A60">
        <w:rPr>
          <w:sz w:val="28"/>
          <w:szCs w:val="28"/>
        </w:rPr>
        <w:t>С юга прилетели……скворцы</w:t>
      </w:r>
    </w:p>
    <w:p w:rsidR="00104779" w:rsidRPr="00004A60" w:rsidRDefault="00104779" w:rsidP="003E3D0E">
      <w:pPr>
        <w:rPr>
          <w:sz w:val="28"/>
          <w:szCs w:val="28"/>
        </w:rPr>
      </w:pPr>
      <w:r w:rsidRPr="00004A60">
        <w:rPr>
          <w:sz w:val="28"/>
          <w:szCs w:val="28"/>
        </w:rPr>
        <w:t>Пригрело солнышко и …….</w:t>
      </w:r>
    </w:p>
    <w:p w:rsidR="00104779" w:rsidRPr="00004A60" w:rsidRDefault="00104779" w:rsidP="003E3D0E">
      <w:pPr>
        <w:rPr>
          <w:sz w:val="28"/>
          <w:szCs w:val="28"/>
        </w:rPr>
      </w:pPr>
      <w:r w:rsidRPr="00004A60">
        <w:rPr>
          <w:sz w:val="28"/>
          <w:szCs w:val="28"/>
        </w:rPr>
        <w:t>Птицы звонко поют потому что………</w:t>
      </w:r>
    </w:p>
    <w:p w:rsidR="00104779" w:rsidRPr="00004A60" w:rsidRDefault="00104779" w:rsidP="003E3D0E">
      <w:pPr>
        <w:rPr>
          <w:sz w:val="28"/>
          <w:szCs w:val="28"/>
        </w:rPr>
      </w:pPr>
      <w:r w:rsidRPr="00004A60">
        <w:rPr>
          <w:sz w:val="28"/>
          <w:szCs w:val="28"/>
        </w:rPr>
        <w:t>Я очень люблю весну за то что……..</w:t>
      </w:r>
    </w:p>
    <w:p w:rsidR="00104779" w:rsidRPr="00004A60" w:rsidRDefault="00104779" w:rsidP="003E3D0E">
      <w:pPr>
        <w:rPr>
          <w:sz w:val="28"/>
          <w:szCs w:val="28"/>
        </w:rPr>
      </w:pPr>
      <w:r w:rsidRPr="00004A60">
        <w:rPr>
          <w:b/>
          <w:sz w:val="28"/>
          <w:szCs w:val="28"/>
        </w:rPr>
        <w:t>Воспитатель:</w:t>
      </w:r>
      <w:r w:rsidRPr="00004A60">
        <w:rPr>
          <w:sz w:val="28"/>
          <w:szCs w:val="28"/>
        </w:rPr>
        <w:t xml:space="preserve"> Думаю Весна будет довольна вашими ответами , вы хорошо справились с заданиями, и она придет к нам без опоздания.</w:t>
      </w:r>
    </w:p>
    <w:p w:rsidR="00104779" w:rsidRPr="00004A60" w:rsidRDefault="00104779" w:rsidP="003E3D0E">
      <w:pPr>
        <w:rPr>
          <w:sz w:val="28"/>
          <w:szCs w:val="28"/>
        </w:rPr>
      </w:pPr>
      <w:r w:rsidRPr="00004A60">
        <w:rPr>
          <w:sz w:val="28"/>
          <w:szCs w:val="28"/>
        </w:rPr>
        <w:t xml:space="preserve"> </w:t>
      </w:r>
      <w:r w:rsidRPr="00004A60">
        <w:rPr>
          <w:b/>
          <w:sz w:val="28"/>
          <w:szCs w:val="28"/>
        </w:rPr>
        <w:t xml:space="preserve">Итог: </w:t>
      </w:r>
      <w:r w:rsidRPr="00004A60">
        <w:rPr>
          <w:sz w:val="28"/>
          <w:szCs w:val="28"/>
        </w:rPr>
        <w:t>Давайте вспомним,</w:t>
      </w:r>
      <w:r w:rsidRPr="00004A60">
        <w:rPr>
          <w:b/>
          <w:sz w:val="28"/>
          <w:szCs w:val="28"/>
        </w:rPr>
        <w:t xml:space="preserve"> </w:t>
      </w:r>
      <w:r w:rsidRPr="00004A60">
        <w:rPr>
          <w:sz w:val="28"/>
          <w:szCs w:val="28"/>
        </w:rPr>
        <w:t xml:space="preserve">чем мы сегодня занимались? </w:t>
      </w:r>
    </w:p>
    <w:p w:rsidR="00104779" w:rsidRDefault="00104779" w:rsidP="003E3D0E">
      <w:pPr>
        <w:rPr>
          <w:sz w:val="24"/>
          <w:szCs w:val="24"/>
        </w:rPr>
      </w:pPr>
      <w:r w:rsidRPr="00004A60">
        <w:rPr>
          <w:b/>
          <w:sz w:val="28"/>
          <w:szCs w:val="28"/>
        </w:rPr>
        <w:t xml:space="preserve">Дети: </w:t>
      </w:r>
      <w:r w:rsidRPr="00004A60">
        <w:rPr>
          <w:i/>
          <w:sz w:val="28"/>
          <w:szCs w:val="28"/>
        </w:rPr>
        <w:t>Помогли весне вспомнить ее признаки, название месяцев, чем они отличаються друг от друга. Составили рассказ по картинке и определили, какой это месяц. Узнали весенние звуки и разгадали кросворд</w:t>
      </w:r>
      <w:r w:rsidRPr="0068534E">
        <w:rPr>
          <w:i/>
          <w:sz w:val="24"/>
          <w:szCs w:val="24"/>
        </w:rPr>
        <w:t>.</w:t>
      </w:r>
    </w:p>
    <w:p w:rsidR="00104779" w:rsidRPr="0087727A" w:rsidRDefault="00104779" w:rsidP="003E3D0E">
      <w:pPr>
        <w:rPr>
          <w:sz w:val="24"/>
          <w:szCs w:val="24"/>
        </w:rPr>
      </w:pPr>
    </w:p>
    <w:p w:rsidR="00104779" w:rsidRDefault="00104779">
      <w:pPr>
        <w:rPr>
          <w:sz w:val="24"/>
          <w:szCs w:val="24"/>
        </w:rPr>
      </w:pPr>
    </w:p>
    <w:p w:rsidR="00104779" w:rsidRPr="005A34A6" w:rsidRDefault="00104779">
      <w:pPr>
        <w:rPr>
          <w:sz w:val="24"/>
          <w:szCs w:val="24"/>
        </w:rPr>
      </w:pPr>
    </w:p>
    <w:sectPr w:rsidR="00104779" w:rsidRPr="005A34A6" w:rsidSect="0068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0259B"/>
    <w:multiLevelType w:val="hybridMultilevel"/>
    <w:tmpl w:val="23BEA9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0A6F6B"/>
    <w:multiLevelType w:val="hybridMultilevel"/>
    <w:tmpl w:val="559CA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DB1"/>
    <w:rsid w:val="00004A60"/>
    <w:rsid w:val="000072AA"/>
    <w:rsid w:val="0009012D"/>
    <w:rsid w:val="000B6968"/>
    <w:rsid w:val="000D0CA0"/>
    <w:rsid w:val="00104779"/>
    <w:rsid w:val="00107AD3"/>
    <w:rsid w:val="001C0A51"/>
    <w:rsid w:val="001F2B39"/>
    <w:rsid w:val="00232C11"/>
    <w:rsid w:val="002B4BC4"/>
    <w:rsid w:val="002D1DBD"/>
    <w:rsid w:val="00301A48"/>
    <w:rsid w:val="003044EB"/>
    <w:rsid w:val="0033738C"/>
    <w:rsid w:val="003D0DB1"/>
    <w:rsid w:val="003E3D0E"/>
    <w:rsid w:val="00402E4C"/>
    <w:rsid w:val="0041033A"/>
    <w:rsid w:val="00423E7C"/>
    <w:rsid w:val="0054400F"/>
    <w:rsid w:val="00580205"/>
    <w:rsid w:val="005A34A6"/>
    <w:rsid w:val="005F7666"/>
    <w:rsid w:val="0061269A"/>
    <w:rsid w:val="00656EA1"/>
    <w:rsid w:val="0068159F"/>
    <w:rsid w:val="0068534E"/>
    <w:rsid w:val="00746936"/>
    <w:rsid w:val="0078781A"/>
    <w:rsid w:val="007A5133"/>
    <w:rsid w:val="007C4E94"/>
    <w:rsid w:val="008178A6"/>
    <w:rsid w:val="0087727A"/>
    <w:rsid w:val="008A26BA"/>
    <w:rsid w:val="00933193"/>
    <w:rsid w:val="00995B77"/>
    <w:rsid w:val="00A54369"/>
    <w:rsid w:val="00A675E2"/>
    <w:rsid w:val="00AC5403"/>
    <w:rsid w:val="00AC7DA3"/>
    <w:rsid w:val="00BB183C"/>
    <w:rsid w:val="00BE61AD"/>
    <w:rsid w:val="00D724F1"/>
    <w:rsid w:val="00D956C1"/>
    <w:rsid w:val="00E2066A"/>
    <w:rsid w:val="00E22876"/>
    <w:rsid w:val="00EB6AE6"/>
    <w:rsid w:val="00EE55F8"/>
    <w:rsid w:val="00EF2A19"/>
    <w:rsid w:val="00F5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5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1DBD"/>
    <w:pPr>
      <w:ind w:left="720"/>
      <w:contextualSpacing/>
    </w:pPr>
  </w:style>
  <w:style w:type="paragraph" w:customStyle="1" w:styleId="c0">
    <w:name w:val="c0"/>
    <w:basedOn w:val="Normal"/>
    <w:uiPriority w:val="99"/>
    <w:rsid w:val="00337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33738C"/>
    <w:rPr>
      <w:rFonts w:cs="Times New Roman"/>
    </w:rPr>
  </w:style>
  <w:style w:type="paragraph" w:styleId="NormalWeb">
    <w:name w:val="Normal (Web)"/>
    <w:basedOn w:val="Normal"/>
    <w:uiPriority w:val="99"/>
    <w:semiHidden/>
    <w:rsid w:val="00337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3738C"/>
    <w:rPr>
      <w:rFonts w:cs="Times New Roman"/>
    </w:rPr>
  </w:style>
  <w:style w:type="character" w:styleId="Strong">
    <w:name w:val="Strong"/>
    <w:basedOn w:val="DefaultParagraphFont"/>
    <w:uiPriority w:val="99"/>
    <w:qFormat/>
    <w:rsid w:val="0033738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3738C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317</TotalTime>
  <Pages>5</Pages>
  <Words>763</Words>
  <Characters>4353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oo7</dc:creator>
  <cp:keywords/>
  <dc:description/>
  <cp:lastModifiedBy>Юка</cp:lastModifiedBy>
  <cp:revision>15</cp:revision>
  <dcterms:created xsi:type="dcterms:W3CDTF">2015-03-26T05:53:00Z</dcterms:created>
  <dcterms:modified xsi:type="dcterms:W3CDTF">2019-10-29T07:57:00Z</dcterms:modified>
</cp:coreProperties>
</file>